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A85B41" w14:paraId="09E4E629" w14:textId="77777777">
        <w:tc>
          <w:tcPr>
            <w:tcW w:w="6570" w:type="dxa"/>
          </w:tcPr>
          <w:p w14:paraId="2FDCFA7E" w14:textId="5E74CA2E" w:rsidR="00A85B41" w:rsidRPr="00D77678" w:rsidRDefault="00D77678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 xml:space="preserve">Mrs. </w:t>
            </w:r>
            <w:r w:rsidR="007464BD" w:rsidRPr="00D77678">
              <w:rPr>
                <w:rStyle w:val="Heading1Char"/>
              </w:rPr>
              <w:t>Pike</w:t>
            </w:r>
          </w:p>
          <w:p w14:paraId="22461429" w14:textId="3D412286" w:rsidR="00A85B41" w:rsidRPr="00D77678" w:rsidRDefault="007464BD" w:rsidP="007C118D">
            <w:pPr>
              <w:pStyle w:val="Address"/>
              <w:rPr>
                <w:sz w:val="28"/>
                <w:szCs w:val="28"/>
              </w:rPr>
            </w:pPr>
            <w:r w:rsidRPr="00D77678">
              <w:rPr>
                <w:sz w:val="28"/>
                <w:szCs w:val="28"/>
              </w:rPr>
              <w:t>Technology T</w:t>
            </w:r>
            <w:r w:rsidR="007C118D" w:rsidRPr="00D77678">
              <w:rPr>
                <w:sz w:val="28"/>
                <w:szCs w:val="28"/>
              </w:rPr>
              <w:t>eacher</w:t>
            </w:r>
          </w:p>
          <w:p w14:paraId="75804055" w14:textId="77777777" w:rsidR="00D77678" w:rsidRPr="00D77678" w:rsidRDefault="00D77678" w:rsidP="007C118D">
            <w:pPr>
              <w:pStyle w:val="Address"/>
              <w:rPr>
                <w:sz w:val="28"/>
                <w:szCs w:val="28"/>
              </w:rPr>
            </w:pPr>
            <w:r w:rsidRPr="00D77678">
              <w:rPr>
                <w:sz w:val="28"/>
                <w:szCs w:val="28"/>
              </w:rPr>
              <w:t>Email:</w:t>
            </w:r>
          </w:p>
          <w:p w14:paraId="76448221" w14:textId="77777777" w:rsidR="00D77678" w:rsidRPr="00D77678" w:rsidRDefault="00D77678" w:rsidP="007C118D">
            <w:pPr>
              <w:pStyle w:val="Address"/>
              <w:rPr>
                <w:sz w:val="28"/>
                <w:szCs w:val="28"/>
              </w:rPr>
            </w:pPr>
            <w:r w:rsidRPr="00D77678">
              <w:rPr>
                <w:sz w:val="28"/>
                <w:szCs w:val="28"/>
              </w:rPr>
              <w:t>Phone:</w:t>
            </w:r>
          </w:p>
          <w:p w14:paraId="06D6564F" w14:textId="77777777" w:rsidR="00D77678" w:rsidRDefault="00D77678" w:rsidP="007C118D">
            <w:pPr>
              <w:pStyle w:val="Address"/>
              <w:rPr>
                <w:sz w:val="36"/>
                <w:szCs w:val="36"/>
              </w:rPr>
            </w:pPr>
          </w:p>
          <w:p w14:paraId="4B82897E" w14:textId="6374AFA0" w:rsidR="00D77678" w:rsidRDefault="00D77678" w:rsidP="007C118D">
            <w:pPr>
              <w:pStyle w:val="Address"/>
            </w:pPr>
          </w:p>
        </w:tc>
        <w:tc>
          <w:tcPr>
            <w:tcW w:w="2790" w:type="dxa"/>
          </w:tcPr>
          <w:p w14:paraId="69E178D1" w14:textId="77777777" w:rsidR="00A85B41" w:rsidRDefault="00132D5D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E7753D3" wp14:editId="02D7AE55">
                  <wp:extent cx="1257300" cy="11546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27" cy="1155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5E6C84" w14:textId="77777777" w:rsidR="00A85B41" w:rsidRPr="007464BD" w:rsidRDefault="00132D5D">
      <w:pPr>
        <w:rPr>
          <w:sz w:val="28"/>
          <w:szCs w:val="28"/>
        </w:rPr>
      </w:pPr>
      <w:r w:rsidRPr="007464BD">
        <w:rPr>
          <w:sz w:val="28"/>
          <w:szCs w:val="28"/>
        </w:rPr>
        <w:t>Dear Parents and Guardians:</w:t>
      </w:r>
    </w:p>
    <w:p w14:paraId="1A75D195" w14:textId="7D4CF252" w:rsidR="007464BD" w:rsidRDefault="00132D5D">
      <w:pPr>
        <w:rPr>
          <w:sz w:val="28"/>
          <w:szCs w:val="28"/>
        </w:rPr>
      </w:pPr>
      <w:r w:rsidRPr="007464BD">
        <w:rPr>
          <w:sz w:val="28"/>
          <w:szCs w:val="28"/>
        </w:rPr>
        <w:t xml:space="preserve">I’m excited about the new school year! The start of classes brings for all of us a mix of new experiences, familiar classmates, and new friends.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 xml:space="preserve"> is among my new friends, and I’m looking forward to getting acquainted. Please answer the following questions and have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 xml:space="preserve"> return this letter to me by </w:t>
      </w:r>
      <w:sdt>
        <w:sdtPr>
          <w:rPr>
            <w:sz w:val="28"/>
            <w:szCs w:val="28"/>
          </w:rPr>
          <w:id w:val="2143074101"/>
          <w:placeholder>
            <w:docPart w:val="6BB3D2A913D29147B3A48B57D708EB98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Pr="007464BD">
            <w:rPr>
              <w:rStyle w:val="PlaceholderText"/>
              <w:sz w:val="28"/>
              <w:szCs w:val="28"/>
            </w:rPr>
            <w:t>[date]</w:t>
          </w:r>
        </w:sdtContent>
      </w:sdt>
      <w:r w:rsidRPr="007464BD">
        <w:rPr>
          <w:sz w:val="28"/>
          <w:szCs w:val="28"/>
        </w:rPr>
        <w:t xml:space="preserve">. </w:t>
      </w:r>
    </w:p>
    <w:p w14:paraId="34F5FB80" w14:textId="77777777" w:rsidR="00A85B41" w:rsidRPr="007464BD" w:rsidRDefault="00132D5D">
      <w:pPr>
        <w:rPr>
          <w:sz w:val="28"/>
          <w:szCs w:val="28"/>
        </w:rPr>
      </w:pPr>
      <w:r w:rsidRPr="007464BD">
        <w:rPr>
          <w:sz w:val="28"/>
          <w:szCs w:val="28"/>
        </w:rPr>
        <w:t>Thank you, and I look forward to a great year.</w:t>
      </w:r>
    </w:p>
    <w:p w14:paraId="5BBE2415" w14:textId="77777777" w:rsidR="00A85B41" w:rsidRPr="007464BD" w:rsidRDefault="00132D5D">
      <w:pPr>
        <w:pStyle w:val="Closing"/>
        <w:rPr>
          <w:sz w:val="28"/>
          <w:szCs w:val="28"/>
        </w:rPr>
      </w:pPr>
      <w:r w:rsidRPr="007464BD">
        <w:rPr>
          <w:sz w:val="28"/>
          <w:szCs w:val="28"/>
        </w:rPr>
        <w:t>Sincerely,</w:t>
      </w:r>
    </w:p>
    <w:p w14:paraId="287B1784" w14:textId="05D38B02" w:rsidR="00A85B41" w:rsidRPr="007464BD" w:rsidRDefault="00132D5D">
      <w:pPr>
        <w:pStyle w:val="ListNumber"/>
        <w:rPr>
          <w:sz w:val="28"/>
          <w:szCs w:val="28"/>
        </w:rPr>
      </w:pPr>
      <w:r w:rsidRPr="007464BD">
        <w:rPr>
          <w:sz w:val="28"/>
          <w:szCs w:val="28"/>
        </w:rPr>
        <w:t xml:space="preserve">What subject(s) does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 xml:space="preserve"> enjoy and excel in?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512"/>
      </w:tblGrid>
      <w:tr w:rsidR="00A85B41" w:rsidRPr="007464BD" w14:paraId="1D38C431" w14:textId="77777777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1541ED49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0291E999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5CB47E5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5361F74E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2BB380C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2FA23446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0595F19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CBC345F" w14:textId="58A6EFDF" w:rsidR="00A85B41" w:rsidRPr="007464BD" w:rsidRDefault="00132D5D">
      <w:pPr>
        <w:pStyle w:val="ListNumber"/>
        <w:rPr>
          <w:sz w:val="28"/>
          <w:szCs w:val="28"/>
        </w:rPr>
      </w:pPr>
      <w:r w:rsidRPr="007464BD">
        <w:rPr>
          <w:sz w:val="28"/>
          <w:szCs w:val="28"/>
        </w:rPr>
        <w:t xml:space="preserve">What causes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 xml:space="preserve"> to feel especially good about herself or himself? This might include activities, talents, acquired skills, or specific ways of communicating that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 xml:space="preserve"> responds to especially well.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512"/>
      </w:tblGrid>
      <w:tr w:rsidR="00A85B41" w:rsidRPr="007464BD" w14:paraId="2D8DF943" w14:textId="77777777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5B3223A3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2FB8E2DD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AA03909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63028283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2E414E5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5D322DBA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255B5F3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3D782F19" w14:textId="77777777" w:rsidR="007C118D" w:rsidRDefault="007C118D" w:rsidP="007C118D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768C6641" w14:textId="2F861CD4" w:rsidR="007C118D" w:rsidRDefault="007C118D">
      <w:pPr>
        <w:rPr>
          <w:sz w:val="28"/>
          <w:szCs w:val="28"/>
        </w:rPr>
      </w:pPr>
    </w:p>
    <w:p w14:paraId="69111B8C" w14:textId="0730AE7D" w:rsidR="00A85B41" w:rsidRPr="007464BD" w:rsidRDefault="00132D5D">
      <w:pPr>
        <w:pStyle w:val="ListNumber"/>
        <w:rPr>
          <w:sz w:val="28"/>
          <w:szCs w:val="28"/>
        </w:rPr>
      </w:pPr>
      <w:r w:rsidRPr="007464BD">
        <w:rPr>
          <w:sz w:val="28"/>
          <w:szCs w:val="28"/>
        </w:rPr>
        <w:t xml:space="preserve">Are there areas of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>’s education about which you have specific concerns? How would you like to see him or her improve?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512"/>
      </w:tblGrid>
      <w:tr w:rsidR="00A85B41" w:rsidRPr="007464BD" w14:paraId="45B8FCFA" w14:textId="77777777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505AC80A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47F33870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4CDD863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31E3B758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8C8FECC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231673CC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7FD7FA4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2F651BF2" w14:textId="056343BF" w:rsidR="00A85B41" w:rsidRPr="007464BD" w:rsidRDefault="00132D5D">
      <w:pPr>
        <w:pStyle w:val="ListNumber"/>
        <w:rPr>
          <w:sz w:val="28"/>
          <w:szCs w:val="28"/>
        </w:rPr>
      </w:pPr>
      <w:r w:rsidRPr="007464BD">
        <w:rPr>
          <w:sz w:val="28"/>
          <w:szCs w:val="28"/>
        </w:rPr>
        <w:t xml:space="preserve">Describe an incident that illustrates the way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 xml:space="preserve"> learns.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512"/>
      </w:tblGrid>
      <w:tr w:rsidR="00A85B41" w:rsidRPr="007464BD" w14:paraId="46C2F83C" w14:textId="77777777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54EDEDA7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367065CE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40B9E419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08770290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0FE57B2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0BC04352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8A9F8F2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69E34760" w14:textId="1D3EC3E3" w:rsidR="00A85B41" w:rsidRPr="007464BD" w:rsidRDefault="00132D5D">
      <w:pPr>
        <w:pStyle w:val="ListNumber"/>
        <w:rPr>
          <w:sz w:val="28"/>
          <w:szCs w:val="28"/>
        </w:rPr>
      </w:pPr>
      <w:r w:rsidRPr="007464BD">
        <w:rPr>
          <w:sz w:val="28"/>
          <w:szCs w:val="28"/>
        </w:rPr>
        <w:t xml:space="preserve">What are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>’s interests outside of school?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512"/>
      </w:tblGrid>
      <w:tr w:rsidR="00A85B41" w:rsidRPr="007464BD" w14:paraId="69F4C511" w14:textId="77777777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4F361C9E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2042C2C0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E391E0D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7CE34830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C35F420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01A20E3F" w14:textId="77777777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6554E1A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41092F59" w14:textId="38378FAF" w:rsidR="00A85B41" w:rsidRPr="007464BD" w:rsidRDefault="00132D5D">
      <w:pPr>
        <w:pStyle w:val="ListNumber"/>
        <w:rPr>
          <w:sz w:val="28"/>
          <w:szCs w:val="28"/>
        </w:rPr>
      </w:pPr>
      <w:r w:rsidRPr="007464BD">
        <w:rPr>
          <w:sz w:val="28"/>
          <w:szCs w:val="28"/>
        </w:rPr>
        <w:t xml:space="preserve">What is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>’s favorite book and favorite movie?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512"/>
      </w:tblGrid>
      <w:tr w:rsidR="00A85B41" w:rsidRPr="007464BD" w14:paraId="401E466E" w14:textId="77777777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186A4679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6480C5D2" w14:textId="1B8A0241" w:rsidR="00A85B41" w:rsidRPr="007464BD" w:rsidRDefault="00132D5D">
      <w:pPr>
        <w:pStyle w:val="ListNumber"/>
        <w:rPr>
          <w:sz w:val="28"/>
          <w:szCs w:val="28"/>
        </w:rPr>
      </w:pPr>
      <w:r w:rsidRPr="007464BD">
        <w:rPr>
          <w:sz w:val="28"/>
          <w:szCs w:val="28"/>
        </w:rPr>
        <w:t xml:space="preserve">Is there any other information you would like to share about your </w:t>
      </w:r>
      <w:r w:rsidR="00AB53A2">
        <w:rPr>
          <w:sz w:val="28"/>
          <w:szCs w:val="28"/>
        </w:rPr>
        <w:t>student</w:t>
      </w:r>
      <w:r w:rsidRPr="007464BD">
        <w:rPr>
          <w:sz w:val="28"/>
          <w:szCs w:val="28"/>
        </w:rPr>
        <w:t>?</w:t>
      </w:r>
    </w:p>
    <w:tbl>
      <w:tblPr>
        <w:tblW w:w="4957" w:type="pct"/>
        <w:tblInd w:w="90" w:type="dxa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422"/>
      </w:tblGrid>
      <w:tr w:rsidR="00A85B41" w:rsidRPr="007464BD" w14:paraId="07DCCCE2" w14:textId="77777777" w:rsidTr="00371207">
        <w:trPr>
          <w:trHeight w:val="432"/>
        </w:trPr>
        <w:tc>
          <w:tcPr>
            <w:tcW w:w="10422" w:type="dxa"/>
            <w:tcBorders>
              <w:bottom w:val="single" w:sz="4" w:space="0" w:color="auto"/>
            </w:tcBorders>
          </w:tcPr>
          <w:p w14:paraId="3B31FDA7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47525B06" w14:textId="77777777" w:rsidTr="00371207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3CACAC14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2C2DFB70" w14:textId="77777777" w:rsidTr="00371207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3D7AD444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  <w:tr w:rsidR="00A85B41" w:rsidRPr="007464BD" w14:paraId="3F4C1CE4" w14:textId="77777777" w:rsidTr="00371207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7B13BD25" w14:textId="77777777" w:rsidR="00A85B41" w:rsidRPr="007464BD" w:rsidRDefault="00A85B41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65FD38C2" w14:textId="77777777" w:rsidR="00A85B41" w:rsidRDefault="00A85B41">
      <w:pPr>
        <w:rPr>
          <w:sz w:val="28"/>
          <w:szCs w:val="28"/>
        </w:rPr>
      </w:pPr>
    </w:p>
    <w:p w14:paraId="4A85BF5C" w14:textId="1862EC58" w:rsidR="00371207" w:rsidRPr="00371207" w:rsidRDefault="00371207" w:rsidP="00371207">
      <w:pPr>
        <w:pStyle w:val="ListNumber"/>
        <w:rPr>
          <w:sz w:val="28"/>
          <w:szCs w:val="28"/>
        </w:rPr>
      </w:pPr>
      <w:r w:rsidRPr="00371207">
        <w:rPr>
          <w:sz w:val="28"/>
          <w:szCs w:val="28"/>
        </w:rPr>
        <w:t xml:space="preserve">What types of software has your </w:t>
      </w:r>
      <w:r w:rsidR="00AB53A2">
        <w:rPr>
          <w:sz w:val="28"/>
          <w:szCs w:val="28"/>
        </w:rPr>
        <w:t>student</w:t>
      </w:r>
      <w:r w:rsidRPr="00371207">
        <w:rPr>
          <w:sz w:val="28"/>
          <w:szCs w:val="28"/>
        </w:rPr>
        <w:t xml:space="preserve"> </w:t>
      </w:r>
      <w:r>
        <w:rPr>
          <w:sz w:val="28"/>
          <w:szCs w:val="28"/>
        </w:rPr>
        <w:t>learn/used</w:t>
      </w:r>
      <w:r w:rsidRPr="00371207">
        <w:rPr>
          <w:sz w:val="28"/>
          <w:szCs w:val="28"/>
        </w:rPr>
        <w:t xml:space="preserve"> at home, school, camp, other? For example: Typing programs, Word document (Microsoft), Presentation programs (Keynote Mac, PowerPoint Microsoft, other).</w:t>
      </w:r>
      <w:r>
        <w:rPr>
          <w:sz w:val="28"/>
          <w:szCs w:val="28"/>
        </w:rPr>
        <w:t xml:space="preserve"> Please include where you </w:t>
      </w:r>
      <w:r w:rsidR="00AB53A2">
        <w:rPr>
          <w:sz w:val="28"/>
          <w:szCs w:val="28"/>
        </w:rPr>
        <w:t>student</w:t>
      </w:r>
      <w:r>
        <w:rPr>
          <w:sz w:val="28"/>
          <w:szCs w:val="28"/>
        </w:rPr>
        <w:t xml:space="preserve"> learned/used this program. ( Microsoft Word, Excell both at school and home)</w:t>
      </w:r>
    </w:p>
    <w:tbl>
      <w:tblPr>
        <w:tblW w:w="4957" w:type="pct"/>
        <w:tblInd w:w="90" w:type="dxa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</w:tblPr>
      <w:tblGrid>
        <w:gridCol w:w="10422"/>
      </w:tblGrid>
      <w:tr w:rsidR="00371207" w:rsidRPr="007464BD" w14:paraId="07E7F42E" w14:textId="77777777" w:rsidTr="00371207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6BBB34DD" w14:textId="77777777" w:rsidR="00371207" w:rsidRPr="007464BD" w:rsidRDefault="00371207" w:rsidP="00371207">
            <w:pPr>
              <w:pStyle w:val="NoSpacing"/>
              <w:rPr>
                <w:sz w:val="28"/>
                <w:szCs w:val="28"/>
              </w:rPr>
            </w:pPr>
          </w:p>
        </w:tc>
      </w:tr>
      <w:tr w:rsidR="00371207" w:rsidRPr="007464BD" w14:paraId="5A8EC8E7" w14:textId="77777777" w:rsidTr="00371207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688F3FC8" w14:textId="77777777" w:rsidR="00371207" w:rsidRPr="007464BD" w:rsidRDefault="00371207" w:rsidP="00371207">
            <w:pPr>
              <w:pStyle w:val="NoSpacing"/>
              <w:rPr>
                <w:sz w:val="28"/>
                <w:szCs w:val="28"/>
              </w:rPr>
            </w:pPr>
          </w:p>
        </w:tc>
      </w:tr>
      <w:tr w:rsidR="00371207" w:rsidRPr="007464BD" w14:paraId="41DDF245" w14:textId="77777777" w:rsidTr="00371207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32BE1950" w14:textId="77777777" w:rsidR="00371207" w:rsidRPr="007464BD" w:rsidRDefault="00371207" w:rsidP="00371207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30D46DBC" w14:textId="0D8BE52D" w:rsidR="00371207" w:rsidRPr="00306F84" w:rsidRDefault="00306F84" w:rsidP="00306F84">
      <w:pPr>
        <w:pStyle w:val="ListNumber"/>
        <w:rPr>
          <w:sz w:val="28"/>
          <w:szCs w:val="28"/>
        </w:rPr>
      </w:pPr>
      <w:r w:rsidRPr="00306F84">
        <w:rPr>
          <w:sz w:val="28"/>
          <w:szCs w:val="28"/>
        </w:rPr>
        <w:t>What types of photo’s, v</w:t>
      </w:r>
      <w:r w:rsidR="00371207" w:rsidRPr="00306F84">
        <w:rPr>
          <w:sz w:val="28"/>
          <w:szCs w:val="28"/>
        </w:rPr>
        <w:t>ideo</w:t>
      </w:r>
      <w:r w:rsidRPr="00306F84">
        <w:rPr>
          <w:sz w:val="28"/>
          <w:szCs w:val="28"/>
        </w:rPr>
        <w:t>’s</w:t>
      </w:r>
      <w:r w:rsidR="00371207" w:rsidRPr="00306F84">
        <w:rPr>
          <w:sz w:val="28"/>
          <w:szCs w:val="28"/>
        </w:rPr>
        <w:t xml:space="preserve">, audio programs has your </w:t>
      </w:r>
      <w:r w:rsidR="00AB53A2">
        <w:rPr>
          <w:sz w:val="28"/>
          <w:szCs w:val="28"/>
        </w:rPr>
        <w:t>student</w:t>
      </w:r>
      <w:r w:rsidR="00371207" w:rsidRPr="00306F84">
        <w:rPr>
          <w:sz w:val="28"/>
          <w:szCs w:val="28"/>
        </w:rPr>
        <w:t xml:space="preserve"> learn and where at? For Example:  imovies (mac) at school, </w:t>
      </w:r>
      <w:r w:rsidRPr="00306F84">
        <w:rPr>
          <w:sz w:val="28"/>
          <w:szCs w:val="28"/>
        </w:rPr>
        <w:t>Iphoto at home.</w:t>
      </w:r>
    </w:p>
    <w:tbl>
      <w:tblPr>
        <w:tblW w:w="4957" w:type="pct"/>
        <w:tblInd w:w="90" w:type="dxa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</w:tblPr>
      <w:tblGrid>
        <w:gridCol w:w="10422"/>
      </w:tblGrid>
      <w:tr w:rsidR="00306F84" w:rsidRPr="007464BD" w14:paraId="58A36121" w14:textId="77777777" w:rsidTr="00913ED8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1B564BB7" w14:textId="77777777" w:rsidR="00306F84" w:rsidRPr="007464BD" w:rsidRDefault="00306F84" w:rsidP="00913ED8">
            <w:pPr>
              <w:pStyle w:val="NoSpacing"/>
              <w:rPr>
                <w:sz w:val="28"/>
                <w:szCs w:val="28"/>
              </w:rPr>
            </w:pPr>
          </w:p>
        </w:tc>
      </w:tr>
      <w:tr w:rsidR="00306F84" w:rsidRPr="007464BD" w14:paraId="2AF9FB11" w14:textId="77777777" w:rsidTr="00913ED8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0ED20AEE" w14:textId="77777777" w:rsidR="00306F84" w:rsidRPr="007464BD" w:rsidRDefault="00306F84" w:rsidP="00913ED8">
            <w:pPr>
              <w:pStyle w:val="NoSpacing"/>
              <w:rPr>
                <w:sz w:val="28"/>
                <w:szCs w:val="28"/>
              </w:rPr>
            </w:pPr>
          </w:p>
        </w:tc>
      </w:tr>
      <w:tr w:rsidR="00306F84" w:rsidRPr="007464BD" w14:paraId="4A41CD6B" w14:textId="77777777" w:rsidTr="00913ED8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53219444" w14:textId="77777777" w:rsidR="00306F84" w:rsidRPr="007464BD" w:rsidRDefault="00306F84" w:rsidP="00913ED8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6CC57CAB" w14:textId="77777777" w:rsidR="00306F84" w:rsidRDefault="00306F84" w:rsidP="00306F84">
      <w:pPr>
        <w:pStyle w:val="ListNumber"/>
        <w:numPr>
          <w:ilvl w:val="0"/>
          <w:numId w:val="0"/>
        </w:numPr>
      </w:pPr>
    </w:p>
    <w:p w14:paraId="3221CE56" w14:textId="19605089" w:rsidR="00306F84" w:rsidRPr="00306F84" w:rsidRDefault="00306F84" w:rsidP="00306F84">
      <w:pPr>
        <w:pStyle w:val="ListNumber"/>
        <w:rPr>
          <w:sz w:val="28"/>
          <w:szCs w:val="28"/>
        </w:rPr>
      </w:pPr>
      <w:r w:rsidRPr="00306F84">
        <w:rPr>
          <w:sz w:val="28"/>
          <w:szCs w:val="28"/>
        </w:rPr>
        <w:t xml:space="preserve">What type of other programs has your </w:t>
      </w:r>
      <w:r w:rsidR="00AB53A2">
        <w:rPr>
          <w:sz w:val="28"/>
          <w:szCs w:val="28"/>
        </w:rPr>
        <w:t>student</w:t>
      </w:r>
      <w:r w:rsidRPr="00306F84">
        <w:rPr>
          <w:sz w:val="28"/>
          <w:szCs w:val="28"/>
        </w:rPr>
        <w:t xml:space="preserve"> learned and where at?  For example (Basic programing at summer (Year) camp Lego robotics, Web development home using online templates or html coding)</w:t>
      </w:r>
    </w:p>
    <w:tbl>
      <w:tblPr>
        <w:tblW w:w="4957" w:type="pct"/>
        <w:tblInd w:w="90" w:type="dxa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</w:tblPr>
      <w:tblGrid>
        <w:gridCol w:w="10422"/>
      </w:tblGrid>
      <w:tr w:rsidR="00306F84" w:rsidRPr="007464BD" w14:paraId="2F124A43" w14:textId="77777777" w:rsidTr="00913ED8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7F9FC33F" w14:textId="77777777" w:rsidR="00306F84" w:rsidRPr="007464BD" w:rsidRDefault="00306F84" w:rsidP="00913ED8">
            <w:pPr>
              <w:pStyle w:val="NoSpacing"/>
              <w:rPr>
                <w:sz w:val="28"/>
                <w:szCs w:val="28"/>
              </w:rPr>
            </w:pPr>
          </w:p>
        </w:tc>
      </w:tr>
      <w:tr w:rsidR="00306F84" w:rsidRPr="007464BD" w14:paraId="048B20C4" w14:textId="77777777" w:rsidTr="00913ED8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6BB7C846" w14:textId="77777777" w:rsidR="00306F84" w:rsidRPr="007464BD" w:rsidRDefault="00306F84" w:rsidP="00913ED8">
            <w:pPr>
              <w:pStyle w:val="NoSpacing"/>
              <w:rPr>
                <w:sz w:val="28"/>
                <w:szCs w:val="28"/>
              </w:rPr>
            </w:pPr>
          </w:p>
        </w:tc>
      </w:tr>
      <w:tr w:rsidR="00306F84" w:rsidRPr="007464BD" w14:paraId="5FE08FEA" w14:textId="77777777" w:rsidTr="00913ED8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6874B214" w14:textId="77777777" w:rsidR="00306F84" w:rsidRPr="007464BD" w:rsidRDefault="00306F84" w:rsidP="00913ED8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6AE6D2F" w14:textId="1D6E37FE" w:rsidR="00306F84" w:rsidRDefault="00306F84" w:rsidP="00306F84">
      <w:pPr>
        <w:pStyle w:val="ListNumber"/>
        <w:rPr>
          <w:sz w:val="28"/>
          <w:szCs w:val="28"/>
        </w:rPr>
      </w:pPr>
      <w:r w:rsidRPr="00306F84">
        <w:rPr>
          <w:sz w:val="28"/>
          <w:szCs w:val="28"/>
        </w:rPr>
        <w:t xml:space="preserve">What type of social media have you let your </w:t>
      </w:r>
      <w:r w:rsidR="00AB53A2">
        <w:rPr>
          <w:sz w:val="28"/>
          <w:szCs w:val="28"/>
        </w:rPr>
        <w:t>student</w:t>
      </w:r>
      <w:r w:rsidRPr="00306F84">
        <w:rPr>
          <w:sz w:val="28"/>
          <w:szCs w:val="28"/>
        </w:rPr>
        <w:t xml:space="preserve"> use?  Facebook, Google plus, others.</w:t>
      </w:r>
      <w:r>
        <w:rPr>
          <w:sz w:val="28"/>
          <w:szCs w:val="28"/>
        </w:rPr>
        <w:t xml:space="preserve">  </w:t>
      </w:r>
      <w:r w:rsidRPr="00306F84">
        <w:rPr>
          <w:sz w:val="28"/>
          <w:szCs w:val="28"/>
        </w:rPr>
        <w:t xml:space="preserve">Do they have their own accounts or do you let them use your accounts?  </w:t>
      </w:r>
    </w:p>
    <w:tbl>
      <w:tblPr>
        <w:tblW w:w="4957" w:type="pct"/>
        <w:tblInd w:w="90" w:type="dxa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</w:tblPr>
      <w:tblGrid>
        <w:gridCol w:w="10422"/>
      </w:tblGrid>
      <w:tr w:rsidR="00306F84" w:rsidRPr="007464BD" w14:paraId="589B1C01" w14:textId="77777777" w:rsidTr="00913ED8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706E7568" w14:textId="77777777" w:rsidR="00306F84" w:rsidRPr="007464BD" w:rsidRDefault="00306F84" w:rsidP="00913ED8">
            <w:pPr>
              <w:pStyle w:val="NoSpacing"/>
              <w:rPr>
                <w:sz w:val="28"/>
                <w:szCs w:val="28"/>
              </w:rPr>
            </w:pPr>
          </w:p>
        </w:tc>
      </w:tr>
      <w:tr w:rsidR="00306F84" w:rsidRPr="007464BD" w14:paraId="56091B26" w14:textId="77777777" w:rsidTr="00913ED8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518E2AB4" w14:textId="77777777" w:rsidR="00306F84" w:rsidRPr="007464BD" w:rsidRDefault="00306F84" w:rsidP="00913ED8">
            <w:pPr>
              <w:pStyle w:val="NoSpacing"/>
              <w:rPr>
                <w:sz w:val="28"/>
                <w:szCs w:val="28"/>
              </w:rPr>
            </w:pPr>
          </w:p>
        </w:tc>
      </w:tr>
      <w:tr w:rsidR="00306F84" w:rsidRPr="007464BD" w14:paraId="1D627490" w14:textId="77777777" w:rsidTr="00913ED8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36635FE4" w14:textId="77777777" w:rsidR="00306F84" w:rsidRPr="007464BD" w:rsidRDefault="00306F84" w:rsidP="00913ED8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44C93C1D" w14:textId="77777777" w:rsidR="00913ED8" w:rsidRDefault="00913ED8" w:rsidP="00913ED8">
      <w:pPr>
        <w:pStyle w:val="ListNumber"/>
        <w:numPr>
          <w:ilvl w:val="0"/>
          <w:numId w:val="0"/>
        </w:numPr>
      </w:pPr>
    </w:p>
    <w:p w14:paraId="5568B6AB" w14:textId="535D9305" w:rsidR="00913ED8" w:rsidRPr="0034545C" w:rsidRDefault="0034545C" w:rsidP="00913ED8">
      <w:pPr>
        <w:pStyle w:val="ListNumber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="00913ED8" w:rsidRPr="0034545C">
        <w:rPr>
          <w:sz w:val="28"/>
          <w:szCs w:val="28"/>
        </w:rPr>
        <w:t xml:space="preserve">What types of </w:t>
      </w:r>
      <w:r w:rsidR="005A5BFC" w:rsidRPr="0034545C">
        <w:rPr>
          <w:sz w:val="28"/>
          <w:szCs w:val="28"/>
        </w:rPr>
        <w:t xml:space="preserve">programs </w:t>
      </w:r>
      <w:r w:rsidR="005A5BFC">
        <w:rPr>
          <w:sz w:val="28"/>
          <w:szCs w:val="28"/>
        </w:rPr>
        <w:t>/</w:t>
      </w:r>
      <w:r w:rsidR="00913ED8" w:rsidRPr="0034545C">
        <w:rPr>
          <w:sz w:val="28"/>
          <w:szCs w:val="28"/>
        </w:rPr>
        <w:t xml:space="preserve">technology does your </w:t>
      </w:r>
      <w:r w:rsidR="00AB53A2">
        <w:rPr>
          <w:sz w:val="28"/>
          <w:szCs w:val="28"/>
        </w:rPr>
        <w:t>student</w:t>
      </w:r>
      <w:r w:rsidR="00913ED8" w:rsidRPr="0034545C">
        <w:rPr>
          <w:sz w:val="28"/>
          <w:szCs w:val="28"/>
        </w:rPr>
        <w:t xml:space="preserve"> like to work on</w:t>
      </w:r>
      <w:r w:rsidR="00B634AC">
        <w:rPr>
          <w:sz w:val="28"/>
          <w:szCs w:val="28"/>
        </w:rPr>
        <w:t xml:space="preserve"> or learn</w:t>
      </w:r>
      <w:r w:rsidR="00913ED8" w:rsidRPr="0034545C">
        <w:rPr>
          <w:sz w:val="28"/>
          <w:szCs w:val="28"/>
        </w:rPr>
        <w:t>?</w:t>
      </w:r>
    </w:p>
    <w:tbl>
      <w:tblPr>
        <w:tblW w:w="4957" w:type="pct"/>
        <w:tblInd w:w="90" w:type="dxa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</w:tblPr>
      <w:tblGrid>
        <w:gridCol w:w="10422"/>
      </w:tblGrid>
      <w:tr w:rsidR="0034545C" w:rsidRPr="007464BD" w14:paraId="2D3FA346" w14:textId="77777777" w:rsidTr="00AB53A2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3955D7AC" w14:textId="77777777" w:rsidR="0034545C" w:rsidRPr="007464BD" w:rsidRDefault="0034545C" w:rsidP="00AB53A2">
            <w:pPr>
              <w:pStyle w:val="NoSpacing"/>
              <w:rPr>
                <w:sz w:val="28"/>
                <w:szCs w:val="28"/>
              </w:rPr>
            </w:pPr>
          </w:p>
        </w:tc>
      </w:tr>
      <w:tr w:rsidR="0034545C" w:rsidRPr="007464BD" w14:paraId="05CD2125" w14:textId="77777777" w:rsidTr="00AB53A2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7D677A56" w14:textId="77777777" w:rsidR="0034545C" w:rsidRPr="007464BD" w:rsidRDefault="0034545C" w:rsidP="00AB53A2">
            <w:pPr>
              <w:pStyle w:val="NoSpacing"/>
              <w:rPr>
                <w:sz w:val="28"/>
                <w:szCs w:val="28"/>
              </w:rPr>
            </w:pPr>
          </w:p>
        </w:tc>
      </w:tr>
      <w:tr w:rsidR="0034545C" w:rsidRPr="007464BD" w14:paraId="41EC9503" w14:textId="77777777" w:rsidTr="00AB53A2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297D2B23" w14:textId="77777777" w:rsidR="0034545C" w:rsidRPr="007464BD" w:rsidRDefault="0034545C" w:rsidP="00AB53A2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1EC8B3FD" w14:textId="77777777" w:rsidR="00913ED8" w:rsidRDefault="00913ED8" w:rsidP="0034545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3C0FE966" w14:textId="0E61CD9F" w:rsidR="00AB53A2" w:rsidRDefault="00AB53A2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13.  What your student</w:t>
      </w:r>
      <w:r w:rsidR="003F145E">
        <w:rPr>
          <w:sz w:val="28"/>
          <w:szCs w:val="28"/>
        </w:rPr>
        <w:t>’s f</w:t>
      </w:r>
      <w:r>
        <w:rPr>
          <w:sz w:val="28"/>
          <w:szCs w:val="28"/>
        </w:rPr>
        <w:t>avorite games electronic,</w:t>
      </w:r>
      <w:r w:rsidR="003F145E">
        <w:rPr>
          <w:sz w:val="28"/>
          <w:szCs w:val="28"/>
        </w:rPr>
        <w:t xml:space="preserve"> on the</w:t>
      </w:r>
      <w:r>
        <w:rPr>
          <w:sz w:val="28"/>
          <w:szCs w:val="28"/>
        </w:rPr>
        <w:t xml:space="preserve"> web, or outdoors, board games?</w:t>
      </w:r>
    </w:p>
    <w:tbl>
      <w:tblPr>
        <w:tblW w:w="4957" w:type="pct"/>
        <w:tblInd w:w="90" w:type="dxa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</w:tblPr>
      <w:tblGrid>
        <w:gridCol w:w="10422"/>
      </w:tblGrid>
      <w:tr w:rsidR="00AB53A2" w:rsidRPr="007464BD" w14:paraId="37A6BBE4" w14:textId="77777777" w:rsidTr="00AB53A2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6357BAD0" w14:textId="77777777" w:rsidR="00AB53A2" w:rsidRPr="007464BD" w:rsidRDefault="00AB53A2" w:rsidP="00AB53A2">
            <w:pPr>
              <w:pStyle w:val="NoSpacing"/>
              <w:rPr>
                <w:sz w:val="28"/>
                <w:szCs w:val="28"/>
              </w:rPr>
            </w:pPr>
          </w:p>
        </w:tc>
      </w:tr>
      <w:tr w:rsidR="00AB53A2" w:rsidRPr="007464BD" w14:paraId="4634E87F" w14:textId="77777777" w:rsidTr="00AB53A2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1282FD1C" w14:textId="77777777" w:rsidR="00AB53A2" w:rsidRPr="007464BD" w:rsidRDefault="00AB53A2" w:rsidP="00AB53A2">
            <w:pPr>
              <w:pStyle w:val="NoSpacing"/>
              <w:rPr>
                <w:sz w:val="28"/>
                <w:szCs w:val="28"/>
              </w:rPr>
            </w:pPr>
          </w:p>
        </w:tc>
      </w:tr>
      <w:tr w:rsidR="00AB53A2" w:rsidRPr="007464BD" w14:paraId="7A9A0F7C" w14:textId="77777777" w:rsidTr="00AB53A2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76C83B5B" w14:textId="77777777" w:rsidR="00AB53A2" w:rsidRPr="007464BD" w:rsidRDefault="00AB53A2" w:rsidP="00AB53A2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0927767B" w14:textId="77777777" w:rsidR="00AB53A2" w:rsidRDefault="00AB53A2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p w14:paraId="03510AF3" w14:textId="1F79A7F4" w:rsidR="00AB53A2" w:rsidRDefault="00AB53A2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14.   What type of technology (software for example computer programs and hardware -example printer) does your student have trouble with and do you have an idea why?  For example:  </w:t>
      </w:r>
      <w:r w:rsidR="000A1DD2">
        <w:rPr>
          <w:sz w:val="28"/>
          <w:szCs w:val="28"/>
        </w:rPr>
        <w:t>(</w:t>
      </w:r>
      <w:r>
        <w:rPr>
          <w:sz w:val="28"/>
          <w:szCs w:val="28"/>
        </w:rPr>
        <w:t xml:space="preserve">name of </w:t>
      </w:r>
      <w:r w:rsidR="000A1DD2">
        <w:rPr>
          <w:sz w:val="28"/>
          <w:szCs w:val="28"/>
        </w:rPr>
        <w:t xml:space="preserve">student) </w:t>
      </w:r>
      <w:r>
        <w:rPr>
          <w:sz w:val="28"/>
          <w:szCs w:val="28"/>
        </w:rPr>
        <w:t xml:space="preserve">has a hard time with word because he/she </w:t>
      </w:r>
      <w:r w:rsidR="000A1DD2">
        <w:rPr>
          <w:sz w:val="28"/>
          <w:szCs w:val="28"/>
        </w:rPr>
        <w:t>types slowly</w:t>
      </w:r>
      <w:r>
        <w:rPr>
          <w:sz w:val="28"/>
          <w:szCs w:val="28"/>
        </w:rPr>
        <w:t>)</w:t>
      </w:r>
    </w:p>
    <w:p w14:paraId="5C74959E" w14:textId="77777777" w:rsidR="00AB53A2" w:rsidRDefault="00AB53A2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tbl>
      <w:tblPr>
        <w:tblW w:w="4957" w:type="pct"/>
        <w:tblInd w:w="90" w:type="dxa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</w:tblPr>
      <w:tblGrid>
        <w:gridCol w:w="10422"/>
      </w:tblGrid>
      <w:tr w:rsidR="00AB53A2" w:rsidRPr="007464BD" w14:paraId="7D7C2B34" w14:textId="77777777" w:rsidTr="00AB53A2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415BE565" w14:textId="77777777" w:rsidR="00AB53A2" w:rsidRPr="007464BD" w:rsidRDefault="00AB53A2" w:rsidP="00AB53A2">
            <w:pPr>
              <w:pStyle w:val="NoSpacing"/>
              <w:rPr>
                <w:sz w:val="28"/>
                <w:szCs w:val="28"/>
              </w:rPr>
            </w:pPr>
          </w:p>
        </w:tc>
      </w:tr>
      <w:tr w:rsidR="00AB53A2" w:rsidRPr="007464BD" w14:paraId="4FE2E21E" w14:textId="77777777" w:rsidTr="00AB53A2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1F927017" w14:textId="77777777" w:rsidR="00AB53A2" w:rsidRPr="007464BD" w:rsidRDefault="00AB53A2" w:rsidP="00AB53A2">
            <w:pPr>
              <w:pStyle w:val="NoSpacing"/>
              <w:rPr>
                <w:sz w:val="28"/>
                <w:szCs w:val="28"/>
              </w:rPr>
            </w:pPr>
          </w:p>
        </w:tc>
      </w:tr>
      <w:tr w:rsidR="00AB53A2" w:rsidRPr="007464BD" w14:paraId="5ED3882E" w14:textId="77777777" w:rsidTr="00AB53A2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4E0988D7" w14:textId="77777777" w:rsidR="00AB53A2" w:rsidRPr="007464BD" w:rsidRDefault="00AB53A2" w:rsidP="00AB53A2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12CFED99" w14:textId="77777777" w:rsidR="00E16899" w:rsidRDefault="00E16899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p w14:paraId="5F1A3557" w14:textId="77777777" w:rsidR="00E16899" w:rsidRDefault="00E168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1C3203" w14:textId="29952B08" w:rsidR="00AB53A2" w:rsidRDefault="00B634AC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15.  What types of technology/ programs would you as the parent like for your student to learn or not learn?  Why?  For example Social media because I do not want him/her on Facebook or I would like my (student name) to learn more about web searching to help him/her </w:t>
      </w:r>
      <w:r w:rsidR="009C0AEE">
        <w:rPr>
          <w:sz w:val="28"/>
          <w:szCs w:val="28"/>
        </w:rPr>
        <w:t>find better resources for</w:t>
      </w:r>
      <w:r>
        <w:rPr>
          <w:sz w:val="28"/>
          <w:szCs w:val="28"/>
        </w:rPr>
        <w:t xml:space="preserve"> </w:t>
      </w:r>
      <w:r w:rsidR="009C0AEE">
        <w:rPr>
          <w:sz w:val="28"/>
          <w:szCs w:val="28"/>
        </w:rPr>
        <w:t>his/her</w:t>
      </w:r>
      <w:r>
        <w:rPr>
          <w:sz w:val="28"/>
          <w:szCs w:val="28"/>
        </w:rPr>
        <w:t xml:space="preserve"> book reports.  </w:t>
      </w:r>
    </w:p>
    <w:tbl>
      <w:tblPr>
        <w:tblW w:w="4957" w:type="pct"/>
        <w:tblInd w:w="90" w:type="dxa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</w:tblPr>
      <w:tblGrid>
        <w:gridCol w:w="10422"/>
      </w:tblGrid>
      <w:tr w:rsidR="002B46EF" w:rsidRPr="007464BD" w14:paraId="49E1E394" w14:textId="77777777" w:rsidTr="002B46EF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42942F28" w14:textId="77777777" w:rsidR="002B46EF" w:rsidRPr="007464BD" w:rsidRDefault="002B46EF" w:rsidP="002B46EF">
            <w:pPr>
              <w:pStyle w:val="NoSpacing"/>
              <w:rPr>
                <w:sz w:val="28"/>
                <w:szCs w:val="28"/>
              </w:rPr>
            </w:pPr>
          </w:p>
        </w:tc>
      </w:tr>
      <w:tr w:rsidR="002B46EF" w:rsidRPr="007464BD" w14:paraId="4D4178D6" w14:textId="77777777" w:rsidTr="002B46EF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79E47AA1" w14:textId="77777777" w:rsidR="002B46EF" w:rsidRPr="007464BD" w:rsidRDefault="002B46EF" w:rsidP="002B46EF">
            <w:pPr>
              <w:pStyle w:val="NoSpacing"/>
              <w:rPr>
                <w:sz w:val="28"/>
                <w:szCs w:val="28"/>
              </w:rPr>
            </w:pPr>
          </w:p>
        </w:tc>
      </w:tr>
      <w:tr w:rsidR="002B46EF" w:rsidRPr="007464BD" w14:paraId="298411C1" w14:textId="77777777" w:rsidTr="002B46EF">
        <w:trPr>
          <w:trHeight w:val="432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63C57771" w14:textId="77777777" w:rsidR="002B46EF" w:rsidRPr="007464BD" w:rsidRDefault="002B46EF" w:rsidP="002B46E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4AA9DB93" w14:textId="77777777" w:rsidR="002B46EF" w:rsidRDefault="002B46EF" w:rsidP="002B46EF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p w14:paraId="7F9CAF21" w14:textId="0C377E76" w:rsidR="00AB53A2" w:rsidRDefault="002B46EF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If you have any questions or concerns please email me letting me know what your students </w:t>
      </w:r>
      <w:r w:rsidR="003B098D">
        <w:rPr>
          <w:sz w:val="28"/>
          <w:szCs w:val="28"/>
        </w:rPr>
        <w:t>name is and class period/grade</w:t>
      </w:r>
      <w:r>
        <w:rPr>
          <w:sz w:val="28"/>
          <w:szCs w:val="28"/>
        </w:rPr>
        <w:t xml:space="preserve">.  </w:t>
      </w:r>
      <w:r w:rsidR="003B098D">
        <w:rPr>
          <w:sz w:val="28"/>
          <w:szCs w:val="28"/>
        </w:rPr>
        <w:t xml:space="preserve">How would you like to be </w:t>
      </w:r>
      <w:r>
        <w:rPr>
          <w:sz w:val="28"/>
          <w:szCs w:val="28"/>
        </w:rPr>
        <w:t>communicate</w:t>
      </w:r>
      <w:r w:rsidR="00091F90">
        <w:rPr>
          <w:sz w:val="28"/>
          <w:szCs w:val="28"/>
        </w:rPr>
        <w:t>d</w:t>
      </w:r>
      <w:r>
        <w:rPr>
          <w:sz w:val="28"/>
          <w:szCs w:val="28"/>
        </w:rPr>
        <w:t xml:space="preserve"> with</w:t>
      </w:r>
      <w:r w:rsidR="003B098D">
        <w:rPr>
          <w:sz w:val="28"/>
          <w:szCs w:val="28"/>
        </w:rPr>
        <w:t xml:space="preserve"> (email, phone call, Skype, in-person) </w:t>
      </w:r>
      <w:r>
        <w:rPr>
          <w:sz w:val="28"/>
          <w:szCs w:val="28"/>
        </w:rPr>
        <w:t>and if I need to call</w:t>
      </w:r>
      <w:r w:rsidR="00091F90">
        <w:rPr>
          <w:sz w:val="28"/>
          <w:szCs w:val="28"/>
        </w:rPr>
        <w:t>/</w:t>
      </w:r>
      <w:r w:rsidR="003B098D">
        <w:rPr>
          <w:sz w:val="28"/>
          <w:szCs w:val="28"/>
        </w:rPr>
        <w:t>Skype</w:t>
      </w:r>
      <w:r w:rsidR="00091F90">
        <w:rPr>
          <w:sz w:val="28"/>
          <w:szCs w:val="28"/>
        </w:rPr>
        <w:t xml:space="preserve"> or make an appointment</w:t>
      </w:r>
      <w:r>
        <w:rPr>
          <w:sz w:val="28"/>
          <w:szCs w:val="28"/>
        </w:rPr>
        <w:t xml:space="preserve"> please </w:t>
      </w:r>
      <w:r w:rsidR="003B098D">
        <w:rPr>
          <w:sz w:val="28"/>
          <w:szCs w:val="28"/>
        </w:rPr>
        <w:t>include</w:t>
      </w:r>
      <w:r w:rsidR="00091F90">
        <w:rPr>
          <w:sz w:val="28"/>
          <w:szCs w:val="28"/>
        </w:rPr>
        <w:t xml:space="preserve"> some </w:t>
      </w:r>
      <w:r>
        <w:rPr>
          <w:sz w:val="28"/>
          <w:szCs w:val="28"/>
        </w:rPr>
        <w:t>days and times</w:t>
      </w:r>
      <w:r w:rsidR="00091F90">
        <w:rPr>
          <w:sz w:val="28"/>
          <w:szCs w:val="28"/>
        </w:rPr>
        <w:t xml:space="preserve"> that work best for your before or after school would be best for me. 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 w14:paraId="3B67DB2E" w14:textId="77777777" w:rsidR="002B46EF" w:rsidRDefault="002B46EF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p w14:paraId="1A5038A6" w14:textId="089EAB43" w:rsidR="002B46EF" w:rsidRDefault="002B46EF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I am here to help your student and you!  Please do not to</w:t>
      </w:r>
      <w:r w:rsidR="00A56D37">
        <w:rPr>
          <w:sz w:val="28"/>
          <w:szCs w:val="28"/>
        </w:rPr>
        <w:t xml:space="preserve"> hesitate to</w:t>
      </w:r>
      <w:r>
        <w:rPr>
          <w:sz w:val="28"/>
          <w:szCs w:val="28"/>
        </w:rPr>
        <w:t xml:space="preserve"> write or call.  If you need a translator I will make arrangements.  Please let me know what language you need.  There may be a delay in my response</w:t>
      </w:r>
      <w:r w:rsidR="00A56D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56D37">
        <w:rPr>
          <w:sz w:val="28"/>
          <w:szCs w:val="28"/>
        </w:rPr>
        <w:t>if it needs to be translated or we can make an appointment.</w:t>
      </w:r>
    </w:p>
    <w:p w14:paraId="58B94FA9" w14:textId="77777777" w:rsidR="00A56D37" w:rsidRDefault="00A56D37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p w14:paraId="5831DBA9" w14:textId="4A1CE4AF" w:rsidR="00A56D37" w:rsidRDefault="00A56D37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I look forward to an excited new school year filled with teaching the next level of programs or new technology to your student!  </w:t>
      </w:r>
    </w:p>
    <w:p w14:paraId="517DE205" w14:textId="77777777" w:rsidR="00A56D37" w:rsidRDefault="00A56D37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p w14:paraId="7BD0B8F8" w14:textId="053D4FAC" w:rsidR="00A56D37" w:rsidRDefault="00A56D37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Warm Regards,</w:t>
      </w:r>
    </w:p>
    <w:p w14:paraId="1C2638E0" w14:textId="77777777" w:rsidR="00A56D37" w:rsidRDefault="00A56D37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p w14:paraId="0160B67B" w14:textId="76453CA2" w:rsidR="00A56D37" w:rsidRPr="0034545C" w:rsidRDefault="00A56D37" w:rsidP="00AB53A2">
      <w:pPr>
        <w:pStyle w:val="ListNumber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Melody Pike</w:t>
      </w:r>
    </w:p>
    <w:sectPr w:rsidR="00A56D37" w:rsidRPr="0034545C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7EC06" w14:textId="77777777" w:rsidR="003B098D" w:rsidRDefault="003B098D">
      <w:pPr>
        <w:spacing w:after="0" w:line="240" w:lineRule="auto"/>
      </w:pPr>
      <w:r>
        <w:separator/>
      </w:r>
    </w:p>
  </w:endnote>
  <w:endnote w:type="continuationSeparator" w:id="0">
    <w:p w14:paraId="75EF7324" w14:textId="77777777" w:rsidR="003B098D" w:rsidRDefault="003B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466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4DBC3F" w14:textId="77777777" w:rsidR="003B098D" w:rsidRDefault="003B098D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091F90">
              <w:rPr>
                <w:noProof/>
              </w:rPr>
              <w:t>5</w:t>
            </w:r>
            <w:r>
              <w:fldChar w:fldCharType="end"/>
            </w:r>
            <w:r>
              <w:t xml:space="preserve"> of </w:t>
            </w:r>
            <w:fldSimple w:instr=" NUMPAGES  ">
              <w:r w:rsidR="00091F90">
                <w:rPr>
                  <w:noProof/>
                </w:rPr>
                <w:t>5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79CD7" w14:textId="77777777" w:rsidR="003B098D" w:rsidRDefault="003B098D">
      <w:pPr>
        <w:spacing w:after="0" w:line="240" w:lineRule="auto"/>
      </w:pPr>
      <w:r>
        <w:separator/>
      </w:r>
    </w:p>
  </w:footnote>
  <w:footnote w:type="continuationSeparator" w:id="0">
    <w:p w14:paraId="42DDE836" w14:textId="77777777" w:rsidR="003B098D" w:rsidRDefault="003B0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5D"/>
    <w:rsid w:val="00091F90"/>
    <w:rsid w:val="000A1DD2"/>
    <w:rsid w:val="00132D5D"/>
    <w:rsid w:val="002B46EF"/>
    <w:rsid w:val="00306F84"/>
    <w:rsid w:val="0034545C"/>
    <w:rsid w:val="00371207"/>
    <w:rsid w:val="003B098D"/>
    <w:rsid w:val="003F145E"/>
    <w:rsid w:val="005A5BFC"/>
    <w:rsid w:val="007464BD"/>
    <w:rsid w:val="007C118D"/>
    <w:rsid w:val="00913ED8"/>
    <w:rsid w:val="009C0AEE"/>
    <w:rsid w:val="00A56D37"/>
    <w:rsid w:val="00A85B41"/>
    <w:rsid w:val="00AB53A2"/>
    <w:rsid w:val="00AF388D"/>
    <w:rsid w:val="00B634AC"/>
    <w:rsid w:val="00D77678"/>
    <w:rsid w:val="00E1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E63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iPriority="0" w:unhideWhenUsed="0" w:qFormat="1"/>
    <w:lsdException w:name="Title" w:uiPriority="10" w:qFormat="1"/>
    <w:lsdException w:name="Closing" w:semiHidden="0" w:uiPriority="0" w:unhideWhenUsed="0" w:qFormat="1"/>
    <w:lsdException w:name="Signature" w:semiHidden="0" w:uiPriority="0" w:unhideWhenUsed="0" w:qFormat="1"/>
    <w:lsdException w:name="Default Paragraph Font" w:uiPriority="1"/>
    <w:lsdException w:name="Subtitle" w:uiPriority="11" w:qFormat="1"/>
    <w:lsdException w:name="Date" w:semiHidden="0" w:uiPriority="0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D5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D5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iPriority="0" w:unhideWhenUsed="0" w:qFormat="1"/>
    <w:lsdException w:name="Title" w:uiPriority="10" w:qFormat="1"/>
    <w:lsdException w:name="Closing" w:semiHidden="0" w:uiPriority="0" w:unhideWhenUsed="0" w:qFormat="1"/>
    <w:lsdException w:name="Signature" w:semiHidden="0" w:uiPriority="0" w:unhideWhenUsed="0" w:qFormat="1"/>
    <w:lsdException w:name="Default Paragraph Font" w:uiPriority="1"/>
    <w:lsdException w:name="Subtitle" w:uiPriority="11" w:qFormat="1"/>
    <w:lsdException w:name="Date" w:semiHidden="0" w:uiPriority="0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D5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D5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elodypike:Downloads:TS1040220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B3D2A913D29147B3A48B57D708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B604-F4BE-224E-BD57-33238B82A4DD}"/>
      </w:docPartPr>
      <w:docPartBody>
        <w:p w:rsidR="00F0292C" w:rsidRDefault="00F0292C">
          <w:pPr>
            <w:pStyle w:val="6BB3D2A913D29147B3A48B57D708EB98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2C"/>
    <w:rsid w:val="00F0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1FA7DD946E5B49B54E9B184521B06C">
    <w:name w:val="DA1FA7DD946E5B49B54E9B184521B0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2C9571E973B34EA004FA84DCCA56DA">
    <w:name w:val="4F2C9571E973B34EA004FA84DCCA56DA"/>
  </w:style>
  <w:style w:type="paragraph" w:customStyle="1" w:styleId="FF6DF5F49219294483226D440DCD1C71">
    <w:name w:val="FF6DF5F49219294483226D440DCD1C71"/>
  </w:style>
  <w:style w:type="paragraph" w:customStyle="1" w:styleId="12024A867EFEF349A5532E194517D457">
    <w:name w:val="12024A867EFEF349A5532E194517D457"/>
  </w:style>
  <w:style w:type="paragraph" w:customStyle="1" w:styleId="7348C29F7CC7F44799516C61CB29F2C5">
    <w:name w:val="7348C29F7CC7F44799516C61CB29F2C5"/>
  </w:style>
  <w:style w:type="paragraph" w:customStyle="1" w:styleId="6BB3D2A913D29147B3A48B57D708EB98">
    <w:name w:val="6BB3D2A913D29147B3A48B57D708EB98"/>
  </w:style>
  <w:style w:type="paragraph" w:customStyle="1" w:styleId="170E5314BE8B4247B78C300E2FA457B1">
    <w:name w:val="170E5314BE8B4247B78C300E2FA457B1"/>
  </w:style>
  <w:style w:type="paragraph" w:customStyle="1" w:styleId="F10136E2CEBD7445B012D19F4973293A">
    <w:name w:val="F10136E2CEBD7445B012D19F4973293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1FA7DD946E5B49B54E9B184521B06C">
    <w:name w:val="DA1FA7DD946E5B49B54E9B184521B0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2C9571E973B34EA004FA84DCCA56DA">
    <w:name w:val="4F2C9571E973B34EA004FA84DCCA56DA"/>
  </w:style>
  <w:style w:type="paragraph" w:customStyle="1" w:styleId="FF6DF5F49219294483226D440DCD1C71">
    <w:name w:val="FF6DF5F49219294483226D440DCD1C71"/>
  </w:style>
  <w:style w:type="paragraph" w:customStyle="1" w:styleId="12024A867EFEF349A5532E194517D457">
    <w:name w:val="12024A867EFEF349A5532E194517D457"/>
  </w:style>
  <w:style w:type="paragraph" w:customStyle="1" w:styleId="7348C29F7CC7F44799516C61CB29F2C5">
    <w:name w:val="7348C29F7CC7F44799516C61CB29F2C5"/>
  </w:style>
  <w:style w:type="paragraph" w:customStyle="1" w:styleId="6BB3D2A913D29147B3A48B57D708EB98">
    <w:name w:val="6BB3D2A913D29147B3A48B57D708EB98"/>
  </w:style>
  <w:style w:type="paragraph" w:customStyle="1" w:styleId="170E5314BE8B4247B78C300E2FA457B1">
    <w:name w:val="170E5314BE8B4247B78C300E2FA457B1"/>
  </w:style>
  <w:style w:type="paragraph" w:customStyle="1" w:styleId="F10136E2CEBD7445B012D19F4973293A">
    <w:name w:val="F10136E2CEBD7445B012D19F49732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TS104022039.dotx</Template>
  <TotalTime>0</TotalTime>
  <Pages>5</Pages>
  <Words>533</Words>
  <Characters>3042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2013-04-25T00:45:00Z</dcterms:created>
  <dcterms:modified xsi:type="dcterms:W3CDTF">2013-04-25T01:06:00Z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